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4" w:rsidRPr="006A39E1" w:rsidRDefault="001E4E94" w:rsidP="001E4E94">
      <w:pPr>
        <w:kinsoku w:val="0"/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6A39E1">
        <w:rPr>
          <w:rFonts w:asciiTheme="minorEastAsia" w:eastAsiaTheme="minorEastAsia" w:hAnsiTheme="minorEastAsia" w:hint="eastAsia"/>
          <w:szCs w:val="24"/>
        </w:rPr>
        <w:t xml:space="preserve">　第１号様式（第</w:t>
      </w:r>
      <w:r w:rsidR="000B4436" w:rsidRPr="006A39E1">
        <w:rPr>
          <w:rFonts w:asciiTheme="minorEastAsia" w:eastAsiaTheme="minorEastAsia" w:hAnsiTheme="minorEastAsia" w:hint="eastAsia"/>
          <w:szCs w:val="24"/>
        </w:rPr>
        <w:t>３</w:t>
      </w:r>
      <w:r w:rsidRPr="006A39E1">
        <w:rPr>
          <w:rFonts w:asciiTheme="minorEastAsia" w:eastAsiaTheme="minorEastAsia" w:hAnsiTheme="minorEastAsia" w:hint="eastAsia"/>
          <w:szCs w:val="24"/>
        </w:rPr>
        <w:t>条関係）</w:t>
      </w:r>
    </w:p>
    <w:p w:rsidR="001E4E94" w:rsidRPr="006A39E1" w:rsidRDefault="001E4E94" w:rsidP="001E4E94">
      <w:pPr>
        <w:rPr>
          <w:rFonts w:asciiTheme="minorEastAsia" w:eastAsiaTheme="minorEastAsia" w:hAnsiTheme="minorEastAsia"/>
          <w:szCs w:val="24"/>
        </w:rPr>
      </w:pPr>
    </w:p>
    <w:p w:rsidR="001E4E94" w:rsidRPr="006A39E1" w:rsidRDefault="001E4E94" w:rsidP="001E4E94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A39E1">
        <w:rPr>
          <w:rFonts w:asciiTheme="minorEastAsia" w:eastAsiaTheme="minorEastAsia" w:hAnsiTheme="minorEastAsia" w:hint="eastAsia"/>
          <w:sz w:val="32"/>
          <w:szCs w:val="32"/>
        </w:rPr>
        <w:t>地区社会福祉協議会活動功労者表彰推薦書</w:t>
      </w:r>
    </w:p>
    <w:p w:rsidR="001E4E94" w:rsidRPr="006A39E1" w:rsidRDefault="001E4E94" w:rsidP="001E4E94">
      <w:pPr>
        <w:rPr>
          <w:rFonts w:asciiTheme="minorEastAsia" w:eastAsiaTheme="minorEastAsia" w:hAnsiTheme="minorEastAsia"/>
          <w:szCs w:val="24"/>
        </w:rPr>
      </w:pPr>
    </w:p>
    <w:p w:rsidR="001E4E94" w:rsidRPr="006A39E1" w:rsidRDefault="001E4E94" w:rsidP="001E4E94">
      <w:pPr>
        <w:rPr>
          <w:rFonts w:asciiTheme="minorEastAsia" w:eastAsiaTheme="minorEastAsia" w:hAnsiTheme="minorEastAsia"/>
          <w:szCs w:val="24"/>
          <w:u w:val="single"/>
        </w:rPr>
      </w:pPr>
      <w:r w:rsidRPr="006A39E1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  <w:r w:rsidRPr="006A39E1">
        <w:rPr>
          <w:rFonts w:asciiTheme="minorEastAsia" w:eastAsiaTheme="minorEastAsia" w:hAnsiTheme="minorEastAsia" w:hint="eastAsia"/>
          <w:szCs w:val="24"/>
          <w:u w:val="single"/>
        </w:rPr>
        <w:t>推薦地区社協名：　　　　　　　　　地区社会福祉協議会</w:t>
      </w:r>
    </w:p>
    <w:p w:rsidR="001E4E94" w:rsidRPr="006A39E1" w:rsidRDefault="001E4E94" w:rsidP="001E4E94">
      <w:pPr>
        <w:rPr>
          <w:rFonts w:asciiTheme="minorEastAsia" w:eastAsiaTheme="minorEastAsia" w:hAnsiTheme="minorEastAsia"/>
          <w:szCs w:val="24"/>
        </w:rPr>
      </w:pPr>
    </w:p>
    <w:p w:rsidR="001E4E94" w:rsidRPr="006A39E1" w:rsidRDefault="001E4E94" w:rsidP="001E4E94">
      <w:pPr>
        <w:rPr>
          <w:rFonts w:asciiTheme="minorEastAsia" w:eastAsiaTheme="minorEastAsia" w:hAnsiTheme="minorEastAsia"/>
          <w:szCs w:val="24"/>
        </w:rPr>
      </w:pPr>
      <w:r w:rsidRPr="006A39E1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  <w:r w:rsidRPr="006A39E1">
        <w:rPr>
          <w:rFonts w:asciiTheme="minorEastAsia" w:eastAsiaTheme="minorEastAsia" w:hAnsiTheme="minorEastAsia" w:hint="eastAsia"/>
          <w:szCs w:val="24"/>
          <w:u w:val="single"/>
        </w:rPr>
        <w:t xml:space="preserve">地区社協会長名：　会　長　　　　　　　　　　　　　　</w:t>
      </w:r>
      <w:r w:rsidRPr="006A39E1">
        <w:rPr>
          <w:rFonts w:asciiTheme="minorEastAsia" w:eastAsiaTheme="minorEastAsia" w:hAnsiTheme="minorEastAsia" w:hint="eastAsia"/>
          <w:szCs w:val="24"/>
        </w:rPr>
        <w:t>印</w:t>
      </w:r>
    </w:p>
    <w:p w:rsidR="001E4E94" w:rsidRPr="006A39E1" w:rsidRDefault="001E4E94" w:rsidP="001E4E94">
      <w:pPr>
        <w:rPr>
          <w:rFonts w:asciiTheme="minorEastAsia" w:eastAsiaTheme="minorEastAsia" w:hAnsiTheme="minorEastAsia"/>
          <w:szCs w:val="24"/>
        </w:rPr>
      </w:pP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116"/>
        <w:gridCol w:w="1200"/>
        <w:gridCol w:w="2796"/>
        <w:gridCol w:w="2826"/>
        <w:gridCol w:w="1134"/>
      </w:tblGrid>
      <w:tr w:rsidR="006A39E1" w:rsidRPr="006A39E1" w:rsidTr="00502B88">
        <w:tc>
          <w:tcPr>
            <w:tcW w:w="2316" w:type="dxa"/>
            <w:gridSpan w:val="2"/>
            <w:vAlign w:val="center"/>
          </w:tcPr>
          <w:p w:rsidR="001E4E94" w:rsidRPr="006A39E1" w:rsidRDefault="00ED78A1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5622" w:type="dxa"/>
            <w:gridSpan w:val="2"/>
            <w:vAlign w:val="center"/>
          </w:tcPr>
          <w:p w:rsidR="001E4E94" w:rsidRPr="006A39E1" w:rsidRDefault="001E4E94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E94" w:rsidRPr="006A39E1" w:rsidRDefault="00ED78A1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</w:tr>
      <w:tr w:rsidR="006A39E1" w:rsidRPr="006A39E1" w:rsidTr="00502B88">
        <w:tc>
          <w:tcPr>
            <w:tcW w:w="2316" w:type="dxa"/>
            <w:gridSpan w:val="2"/>
            <w:vAlign w:val="center"/>
          </w:tcPr>
          <w:p w:rsidR="00ED78A1" w:rsidRPr="006A39E1" w:rsidRDefault="00ED78A1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E73AD4"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A39E1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5622" w:type="dxa"/>
            <w:gridSpan w:val="2"/>
            <w:vAlign w:val="center"/>
          </w:tcPr>
          <w:p w:rsidR="001E4E94" w:rsidRPr="006A39E1" w:rsidRDefault="001E4E94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D78A1" w:rsidRPr="006A39E1" w:rsidRDefault="00ED78A1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E94" w:rsidRPr="006A39E1" w:rsidRDefault="00E73AD4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男・女</w:t>
            </w:r>
          </w:p>
        </w:tc>
      </w:tr>
      <w:tr w:rsidR="006A39E1" w:rsidRPr="006A39E1" w:rsidTr="00502B88">
        <w:tc>
          <w:tcPr>
            <w:tcW w:w="2316" w:type="dxa"/>
            <w:gridSpan w:val="2"/>
            <w:vAlign w:val="center"/>
          </w:tcPr>
          <w:p w:rsidR="00E73AD4" w:rsidRPr="006A39E1" w:rsidRDefault="00E73AD4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生年月日及び年齢</w:t>
            </w:r>
          </w:p>
        </w:tc>
        <w:tc>
          <w:tcPr>
            <w:tcW w:w="6756" w:type="dxa"/>
            <w:gridSpan w:val="3"/>
            <w:vAlign w:val="center"/>
          </w:tcPr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年　　　月　　　日生</w:t>
            </w:r>
          </w:p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</w:t>
            </w:r>
            <w:r w:rsidR="000B4436"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（７月１日現在　　　　　歳）　　</w:t>
            </w:r>
          </w:p>
        </w:tc>
      </w:tr>
      <w:tr w:rsidR="006A39E1" w:rsidRPr="006A39E1" w:rsidTr="00502B88">
        <w:tc>
          <w:tcPr>
            <w:tcW w:w="2316" w:type="dxa"/>
            <w:gridSpan w:val="2"/>
            <w:vAlign w:val="center"/>
          </w:tcPr>
          <w:p w:rsidR="00E73AD4" w:rsidRPr="006A39E1" w:rsidRDefault="00E73AD4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現住所（自宅）</w:t>
            </w:r>
          </w:p>
        </w:tc>
        <w:tc>
          <w:tcPr>
            <w:tcW w:w="6756" w:type="dxa"/>
            <w:gridSpan w:val="3"/>
            <w:vAlign w:val="center"/>
          </w:tcPr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電話：　　　　　（　　　）</w:t>
            </w:r>
          </w:p>
        </w:tc>
      </w:tr>
      <w:tr w:rsidR="006A39E1" w:rsidRPr="006A39E1" w:rsidTr="00502B88">
        <w:tc>
          <w:tcPr>
            <w:tcW w:w="2316" w:type="dxa"/>
            <w:gridSpan w:val="2"/>
            <w:vAlign w:val="center"/>
          </w:tcPr>
          <w:p w:rsidR="00E73AD4" w:rsidRPr="006A39E1" w:rsidRDefault="00E73AD4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地区社協活動年数</w:t>
            </w:r>
          </w:p>
        </w:tc>
        <w:tc>
          <w:tcPr>
            <w:tcW w:w="6756" w:type="dxa"/>
            <w:gridSpan w:val="3"/>
            <w:vAlign w:val="center"/>
          </w:tcPr>
          <w:p w:rsidR="00E73AD4" w:rsidRPr="006A39E1" w:rsidRDefault="00E73AD4" w:rsidP="00502B88">
            <w:pPr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</w:t>
            </w:r>
            <w:r w:rsidR="000B4436"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年　</w:t>
            </w:r>
            <w:r w:rsidR="000B4436"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月（７月１日現在）　　</w:t>
            </w:r>
          </w:p>
        </w:tc>
      </w:tr>
      <w:tr w:rsidR="006A39E1" w:rsidRPr="006A39E1" w:rsidTr="00502B88">
        <w:trPr>
          <w:trHeight w:val="443"/>
        </w:trPr>
        <w:tc>
          <w:tcPr>
            <w:tcW w:w="1116" w:type="dxa"/>
            <w:vMerge w:val="restart"/>
            <w:vAlign w:val="center"/>
          </w:tcPr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経歴の</w:t>
            </w:r>
          </w:p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概　要</w:t>
            </w:r>
          </w:p>
        </w:tc>
        <w:tc>
          <w:tcPr>
            <w:tcW w:w="3996" w:type="dxa"/>
            <w:gridSpan w:val="2"/>
            <w:vAlign w:val="center"/>
          </w:tcPr>
          <w:p w:rsidR="000B4436" w:rsidRPr="006A39E1" w:rsidRDefault="000B4436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DB36A2"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A39E1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3960" w:type="dxa"/>
            <w:gridSpan w:val="2"/>
            <w:vAlign w:val="center"/>
          </w:tcPr>
          <w:p w:rsidR="000B4436" w:rsidRPr="006A39E1" w:rsidRDefault="000B4436" w:rsidP="00502B8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内</w:t>
            </w:r>
            <w:r w:rsidR="00DB36A2"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A39E1">
              <w:rPr>
                <w:rFonts w:asciiTheme="minorEastAsia" w:eastAsiaTheme="minorEastAsia" w:hAnsiTheme="minorEastAsia" w:hint="eastAsia"/>
                <w:szCs w:val="24"/>
              </w:rPr>
              <w:t>容</w:t>
            </w:r>
          </w:p>
        </w:tc>
      </w:tr>
      <w:tr w:rsidR="006A39E1" w:rsidRPr="006A39E1" w:rsidTr="00502B88">
        <w:trPr>
          <w:trHeight w:val="615"/>
        </w:trPr>
        <w:tc>
          <w:tcPr>
            <w:tcW w:w="1116" w:type="dxa"/>
            <w:vMerge/>
            <w:vAlign w:val="center"/>
          </w:tcPr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96" w:type="dxa"/>
            <w:gridSpan w:val="2"/>
            <w:tcBorders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pPr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年　　月～　　　年　　月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A39E1" w:rsidRPr="006A39E1" w:rsidTr="00502B88">
        <w:trPr>
          <w:trHeight w:val="615"/>
        </w:trPr>
        <w:tc>
          <w:tcPr>
            <w:tcW w:w="1116" w:type="dxa"/>
            <w:vMerge/>
            <w:vAlign w:val="center"/>
          </w:tcPr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年　　月～　　　年　　月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A39E1" w:rsidRPr="006A39E1" w:rsidTr="00502B88">
        <w:trPr>
          <w:trHeight w:val="615"/>
        </w:trPr>
        <w:tc>
          <w:tcPr>
            <w:tcW w:w="1116" w:type="dxa"/>
            <w:vMerge/>
            <w:vAlign w:val="center"/>
          </w:tcPr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年　　月～　　　年　　月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A39E1" w:rsidRPr="006A39E1" w:rsidTr="00502B88">
        <w:trPr>
          <w:trHeight w:val="615"/>
        </w:trPr>
        <w:tc>
          <w:tcPr>
            <w:tcW w:w="1116" w:type="dxa"/>
            <w:vMerge/>
            <w:vAlign w:val="center"/>
          </w:tcPr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年　　月～　　　年　　月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436" w:rsidRPr="006A39E1" w:rsidRDefault="000B4436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A39E1" w:rsidRPr="006A39E1" w:rsidTr="00502B88">
        <w:trPr>
          <w:trHeight w:val="615"/>
        </w:trPr>
        <w:tc>
          <w:tcPr>
            <w:tcW w:w="1116" w:type="dxa"/>
            <w:vMerge/>
            <w:vAlign w:val="center"/>
          </w:tcPr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dotted" w:sz="4" w:space="0" w:color="auto"/>
            </w:tcBorders>
            <w:vAlign w:val="center"/>
          </w:tcPr>
          <w:p w:rsidR="000B4436" w:rsidRPr="006A39E1" w:rsidRDefault="000B4436" w:rsidP="00502B88">
            <w:r w:rsidRPr="006A39E1">
              <w:rPr>
                <w:rFonts w:asciiTheme="minorEastAsia" w:eastAsiaTheme="minorEastAsia" w:hAnsiTheme="minorEastAsia" w:hint="eastAsia"/>
                <w:szCs w:val="24"/>
              </w:rPr>
              <w:t xml:space="preserve">　　　年　　月～　　　年　　月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</w:tcBorders>
            <w:vAlign w:val="center"/>
          </w:tcPr>
          <w:p w:rsidR="000B4436" w:rsidRPr="006A39E1" w:rsidRDefault="000B4436" w:rsidP="00502B8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A39E1" w:rsidRPr="006A39E1" w:rsidTr="000B4436">
        <w:tc>
          <w:tcPr>
            <w:tcW w:w="1116" w:type="dxa"/>
            <w:vAlign w:val="center"/>
          </w:tcPr>
          <w:p w:rsidR="000B4436" w:rsidRPr="006A39E1" w:rsidRDefault="00502B88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功労</w:t>
            </w:r>
            <w:r w:rsidR="000B4436" w:rsidRPr="006A39E1">
              <w:rPr>
                <w:rFonts w:asciiTheme="minorEastAsia" w:eastAsiaTheme="minorEastAsia" w:hAnsiTheme="minorEastAsia" w:hint="eastAsia"/>
                <w:szCs w:val="24"/>
              </w:rPr>
              <w:t>の</w:t>
            </w:r>
          </w:p>
          <w:p w:rsidR="000B4436" w:rsidRPr="006A39E1" w:rsidRDefault="000B4436" w:rsidP="000B443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A39E1">
              <w:rPr>
                <w:rFonts w:asciiTheme="minorEastAsia" w:eastAsiaTheme="minorEastAsia" w:hAnsiTheme="minorEastAsia" w:hint="eastAsia"/>
                <w:szCs w:val="24"/>
              </w:rPr>
              <w:t>概　要</w:t>
            </w:r>
          </w:p>
        </w:tc>
        <w:tc>
          <w:tcPr>
            <w:tcW w:w="7956" w:type="dxa"/>
            <w:gridSpan w:val="4"/>
          </w:tcPr>
          <w:p w:rsidR="000B4436" w:rsidRPr="006A39E1" w:rsidRDefault="00502B88" w:rsidP="00B152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39E1">
              <w:rPr>
                <w:rFonts w:asciiTheme="minorEastAsia" w:eastAsiaTheme="minorEastAsia" w:hAnsiTheme="minorEastAsia" w:hint="eastAsia"/>
                <w:sz w:val="21"/>
                <w:szCs w:val="21"/>
              </w:rPr>
              <w:t>【推薦の根拠となる功労・功績を</w:t>
            </w:r>
            <w:r w:rsidRPr="006A39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具体的に記入</w:t>
            </w:r>
            <w:r w:rsidRPr="006A39E1">
              <w:rPr>
                <w:rFonts w:asciiTheme="minorEastAsia" w:eastAsiaTheme="minorEastAsia" w:hAnsiTheme="minorEastAsia" w:hint="eastAsia"/>
                <w:sz w:val="21"/>
                <w:szCs w:val="21"/>
              </w:rPr>
              <w:t>してください】</w:t>
            </w:r>
          </w:p>
          <w:p w:rsidR="00502B88" w:rsidRPr="006A39E1" w:rsidRDefault="00502B88" w:rsidP="00B152FB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02B88" w:rsidRPr="006A39E1" w:rsidRDefault="00502B88" w:rsidP="00B152FB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02B88" w:rsidRPr="006A39E1" w:rsidRDefault="00502B88" w:rsidP="00B152F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434DE" w:rsidRPr="006A39E1" w:rsidRDefault="00B434DE">
      <w:pPr>
        <w:widowControl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B434DE" w:rsidRPr="006A39E1" w:rsidSect="00EF1C9A">
      <w:pgSz w:w="11906" w:h="16838" w:code="9"/>
      <w:pgMar w:top="1418" w:right="1418" w:bottom="1134" w:left="1418" w:header="851" w:footer="851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6F" w:rsidRDefault="003F396F" w:rsidP="00E15E89">
      <w:r>
        <w:separator/>
      </w:r>
    </w:p>
  </w:endnote>
  <w:endnote w:type="continuationSeparator" w:id="0">
    <w:p w:rsidR="003F396F" w:rsidRDefault="003F396F" w:rsidP="00E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6F" w:rsidRDefault="003F396F" w:rsidP="00E15E89">
      <w:r>
        <w:separator/>
      </w:r>
    </w:p>
  </w:footnote>
  <w:footnote w:type="continuationSeparator" w:id="0">
    <w:p w:rsidR="003F396F" w:rsidRDefault="003F396F" w:rsidP="00E1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1"/>
    <w:rsid w:val="00000426"/>
    <w:rsid w:val="00000905"/>
    <w:rsid w:val="00032A51"/>
    <w:rsid w:val="000B4436"/>
    <w:rsid w:val="000F28B7"/>
    <w:rsid w:val="00145533"/>
    <w:rsid w:val="00181C84"/>
    <w:rsid w:val="0018214B"/>
    <w:rsid w:val="001B327F"/>
    <w:rsid w:val="001E4E94"/>
    <w:rsid w:val="002351CE"/>
    <w:rsid w:val="002A54CD"/>
    <w:rsid w:val="002D2A4A"/>
    <w:rsid w:val="002F3B43"/>
    <w:rsid w:val="00370479"/>
    <w:rsid w:val="003F396F"/>
    <w:rsid w:val="003F7C4A"/>
    <w:rsid w:val="00402D81"/>
    <w:rsid w:val="00502B88"/>
    <w:rsid w:val="00523C19"/>
    <w:rsid w:val="005C4209"/>
    <w:rsid w:val="006A0BAF"/>
    <w:rsid w:val="006A1ECC"/>
    <w:rsid w:val="006A39E1"/>
    <w:rsid w:val="006B6078"/>
    <w:rsid w:val="0070124C"/>
    <w:rsid w:val="00735217"/>
    <w:rsid w:val="007B4580"/>
    <w:rsid w:val="007C03B7"/>
    <w:rsid w:val="007D56DD"/>
    <w:rsid w:val="00814B35"/>
    <w:rsid w:val="008F51E9"/>
    <w:rsid w:val="009714A2"/>
    <w:rsid w:val="00972F31"/>
    <w:rsid w:val="00984C77"/>
    <w:rsid w:val="009B42A7"/>
    <w:rsid w:val="009D519C"/>
    <w:rsid w:val="00A245B5"/>
    <w:rsid w:val="00A3189D"/>
    <w:rsid w:val="00A579F6"/>
    <w:rsid w:val="00A9162A"/>
    <w:rsid w:val="00AC58F4"/>
    <w:rsid w:val="00AF0AE9"/>
    <w:rsid w:val="00B114EB"/>
    <w:rsid w:val="00B434DE"/>
    <w:rsid w:val="00D4229C"/>
    <w:rsid w:val="00D45620"/>
    <w:rsid w:val="00DB36A2"/>
    <w:rsid w:val="00DF323E"/>
    <w:rsid w:val="00E15E89"/>
    <w:rsid w:val="00E73AD4"/>
    <w:rsid w:val="00EA61EC"/>
    <w:rsid w:val="00EC0FD5"/>
    <w:rsid w:val="00ED78A1"/>
    <w:rsid w:val="00EE0AB6"/>
    <w:rsid w:val="00EF1C9A"/>
    <w:rsid w:val="00F23203"/>
    <w:rsid w:val="00FA6623"/>
    <w:rsid w:val="00FB0BA7"/>
    <w:rsid w:val="00FB73A1"/>
    <w:rsid w:val="00FD1D35"/>
    <w:rsid w:val="00FF040B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9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89"/>
    <w:pPr>
      <w:widowControl/>
      <w:tabs>
        <w:tab w:val="center" w:pos="4252"/>
        <w:tab w:val="right" w:pos="8504"/>
      </w:tabs>
      <w:snapToGrid w:val="0"/>
      <w:jc w:val="left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5E89"/>
  </w:style>
  <w:style w:type="paragraph" w:styleId="a5">
    <w:name w:val="footer"/>
    <w:basedOn w:val="a"/>
    <w:link w:val="a6"/>
    <w:uiPriority w:val="99"/>
    <w:unhideWhenUsed/>
    <w:rsid w:val="00E15E89"/>
    <w:pPr>
      <w:widowControl/>
      <w:tabs>
        <w:tab w:val="center" w:pos="4252"/>
        <w:tab w:val="right" w:pos="8504"/>
      </w:tabs>
      <w:snapToGrid w:val="0"/>
      <w:jc w:val="left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5E89"/>
  </w:style>
  <w:style w:type="paragraph" w:styleId="a7">
    <w:name w:val="Body Text Indent"/>
    <w:basedOn w:val="a"/>
    <w:link w:val="a8"/>
    <w:rsid w:val="00E15E89"/>
    <w:pPr>
      <w:kinsoku w:val="0"/>
      <w:ind w:left="240" w:hangingChars="100" w:hanging="240"/>
      <w:jc w:val="left"/>
    </w:pPr>
  </w:style>
  <w:style w:type="character" w:customStyle="1" w:styleId="a8">
    <w:name w:val="本文インデント (文字)"/>
    <w:basedOn w:val="a0"/>
    <w:link w:val="a7"/>
    <w:rsid w:val="00E15E89"/>
    <w:rPr>
      <w:rFonts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E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9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89"/>
    <w:pPr>
      <w:widowControl/>
      <w:tabs>
        <w:tab w:val="center" w:pos="4252"/>
        <w:tab w:val="right" w:pos="8504"/>
      </w:tabs>
      <w:snapToGrid w:val="0"/>
      <w:jc w:val="left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5E89"/>
  </w:style>
  <w:style w:type="paragraph" w:styleId="a5">
    <w:name w:val="footer"/>
    <w:basedOn w:val="a"/>
    <w:link w:val="a6"/>
    <w:uiPriority w:val="99"/>
    <w:unhideWhenUsed/>
    <w:rsid w:val="00E15E89"/>
    <w:pPr>
      <w:widowControl/>
      <w:tabs>
        <w:tab w:val="center" w:pos="4252"/>
        <w:tab w:val="right" w:pos="8504"/>
      </w:tabs>
      <w:snapToGrid w:val="0"/>
      <w:jc w:val="left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5E89"/>
  </w:style>
  <w:style w:type="paragraph" w:styleId="a7">
    <w:name w:val="Body Text Indent"/>
    <w:basedOn w:val="a"/>
    <w:link w:val="a8"/>
    <w:rsid w:val="00E15E89"/>
    <w:pPr>
      <w:kinsoku w:val="0"/>
      <w:ind w:left="240" w:hangingChars="100" w:hanging="240"/>
      <w:jc w:val="left"/>
    </w:pPr>
  </w:style>
  <w:style w:type="character" w:customStyle="1" w:styleId="a8">
    <w:name w:val="本文インデント (文字)"/>
    <w:basedOn w:val="a0"/>
    <w:link w:val="a7"/>
    <w:rsid w:val="00E15E89"/>
    <w:rPr>
      <w:rFonts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E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na\AppData\Roaming\Microsoft\Templates\&#31038;&#21332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8135-B4E3-4F23-8D22-618CB531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社協テンプレート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</dc:creator>
  <cp:lastModifiedBy>shakyo04</cp:lastModifiedBy>
  <cp:revision>2</cp:revision>
  <cp:lastPrinted>2018-09-06T03:10:00Z</cp:lastPrinted>
  <dcterms:created xsi:type="dcterms:W3CDTF">2018-09-19T07:10:00Z</dcterms:created>
  <dcterms:modified xsi:type="dcterms:W3CDTF">2018-09-19T07:10:00Z</dcterms:modified>
</cp:coreProperties>
</file>