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5D" w:rsidRPr="004662F2" w:rsidRDefault="004662F2" w:rsidP="004662F2">
      <w:pPr>
        <w:overflowPunct w:val="0"/>
        <w:jc w:val="left"/>
        <w:rPr>
          <w:szCs w:val="24"/>
        </w:rPr>
      </w:pPr>
      <w:r>
        <w:rPr>
          <w:rFonts w:hint="eastAsia"/>
          <w:szCs w:val="24"/>
        </w:rPr>
        <w:t>災害時</w:t>
      </w:r>
      <w:bookmarkStart w:id="0" w:name="_GoBack"/>
      <w:bookmarkEnd w:id="0"/>
      <w:r>
        <w:rPr>
          <w:rFonts w:hint="eastAsia"/>
          <w:szCs w:val="24"/>
        </w:rPr>
        <w:t>あんしん袋配布についての調査票</w:t>
      </w:r>
    </w:p>
    <w:tbl>
      <w:tblPr>
        <w:tblpPr w:leftFromText="180" w:rightFromText="180" w:vertAnchor="page" w:horzAnchor="margin" w:tblpX="108" w:tblpY="2110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520"/>
      </w:tblGrid>
      <w:tr w:rsidR="00E945C8" w:rsidTr="00E945C8">
        <w:trPr>
          <w:trHeight w:val="558"/>
        </w:trPr>
        <w:tc>
          <w:tcPr>
            <w:tcW w:w="2802" w:type="dxa"/>
          </w:tcPr>
          <w:p w:rsidR="00E945C8" w:rsidRDefault="00E945C8" w:rsidP="00E945C8">
            <w:pPr>
              <w:overflowPunct w:val="0"/>
              <w:jc w:val="left"/>
            </w:pPr>
            <w:r>
              <w:rPr>
                <w:rFonts w:hint="eastAsia"/>
              </w:rPr>
              <w:t>地区名</w:t>
            </w:r>
          </w:p>
        </w:tc>
        <w:tc>
          <w:tcPr>
            <w:tcW w:w="6520" w:type="dxa"/>
          </w:tcPr>
          <w:p w:rsidR="00E945C8" w:rsidRDefault="00E945C8" w:rsidP="00E945C8">
            <w:pPr>
              <w:overflowPunct w:val="0"/>
              <w:jc w:val="left"/>
            </w:pPr>
          </w:p>
        </w:tc>
      </w:tr>
      <w:tr w:rsidR="00E945C8" w:rsidTr="00E945C8">
        <w:trPr>
          <w:trHeight w:val="692"/>
        </w:trPr>
        <w:tc>
          <w:tcPr>
            <w:tcW w:w="2802" w:type="dxa"/>
          </w:tcPr>
          <w:p w:rsidR="00E945C8" w:rsidRDefault="00E945C8" w:rsidP="00E945C8">
            <w:pPr>
              <w:overflowPunct w:val="0"/>
              <w:jc w:val="left"/>
            </w:pPr>
            <w:r>
              <w:rPr>
                <w:rFonts w:hint="eastAsia"/>
              </w:rPr>
              <w:t>あんしん袋配布担当者</w:t>
            </w:r>
          </w:p>
        </w:tc>
        <w:tc>
          <w:tcPr>
            <w:tcW w:w="6520" w:type="dxa"/>
          </w:tcPr>
          <w:p w:rsidR="00E945C8" w:rsidRDefault="00E945C8" w:rsidP="00E945C8">
            <w:pPr>
              <w:overflowPunct w:val="0"/>
              <w:jc w:val="left"/>
            </w:pPr>
          </w:p>
        </w:tc>
      </w:tr>
      <w:tr w:rsidR="00E945C8" w:rsidTr="00E945C8">
        <w:trPr>
          <w:trHeight w:val="1553"/>
        </w:trPr>
        <w:tc>
          <w:tcPr>
            <w:tcW w:w="2802" w:type="dxa"/>
          </w:tcPr>
          <w:p w:rsidR="00E945C8" w:rsidRDefault="00E945C8" w:rsidP="00E945C8">
            <w:pPr>
              <w:overflowPunct w:val="0"/>
              <w:jc w:val="left"/>
            </w:pPr>
            <w:r>
              <w:rPr>
                <w:rFonts w:hint="eastAsia"/>
              </w:rPr>
              <w:t>配布の方法</w:t>
            </w:r>
          </w:p>
        </w:tc>
        <w:tc>
          <w:tcPr>
            <w:tcW w:w="6520" w:type="dxa"/>
          </w:tcPr>
          <w:p w:rsidR="00E945C8" w:rsidRDefault="00E945C8" w:rsidP="00E945C8">
            <w:pPr>
              <w:overflowPunct w:val="0"/>
              <w:jc w:val="left"/>
            </w:pPr>
          </w:p>
        </w:tc>
      </w:tr>
      <w:tr w:rsidR="00E945C8" w:rsidTr="00E945C8">
        <w:trPr>
          <w:trHeight w:val="2127"/>
        </w:trPr>
        <w:tc>
          <w:tcPr>
            <w:tcW w:w="2802" w:type="dxa"/>
          </w:tcPr>
          <w:p w:rsidR="00E945C8" w:rsidRDefault="00E945C8" w:rsidP="00E945C8">
            <w:pPr>
              <w:overflowPunct w:val="0"/>
              <w:jc w:val="left"/>
            </w:pPr>
            <w:r>
              <w:rPr>
                <w:rFonts w:hint="eastAsia"/>
              </w:rPr>
              <w:t>配布についての指摘事項</w:t>
            </w:r>
          </w:p>
        </w:tc>
        <w:tc>
          <w:tcPr>
            <w:tcW w:w="6520" w:type="dxa"/>
          </w:tcPr>
          <w:p w:rsidR="00E945C8" w:rsidRDefault="00E945C8" w:rsidP="00E945C8">
            <w:pPr>
              <w:overflowPunct w:val="0"/>
              <w:jc w:val="left"/>
            </w:pPr>
          </w:p>
        </w:tc>
      </w:tr>
      <w:tr w:rsidR="00E945C8" w:rsidTr="00E945C8">
        <w:trPr>
          <w:trHeight w:val="1893"/>
        </w:trPr>
        <w:tc>
          <w:tcPr>
            <w:tcW w:w="2802" w:type="dxa"/>
          </w:tcPr>
          <w:p w:rsidR="00E945C8" w:rsidRDefault="00C722F1" w:rsidP="00E945C8">
            <w:pPr>
              <w:overflowPunct w:val="0"/>
              <w:jc w:val="left"/>
            </w:pPr>
            <w:r>
              <w:rPr>
                <w:rFonts w:hint="eastAsia"/>
              </w:rPr>
              <w:t>表出している意見</w:t>
            </w:r>
          </w:p>
        </w:tc>
        <w:tc>
          <w:tcPr>
            <w:tcW w:w="6520" w:type="dxa"/>
          </w:tcPr>
          <w:p w:rsidR="00E945C8" w:rsidRDefault="00E945C8" w:rsidP="00E945C8">
            <w:pPr>
              <w:overflowPunct w:val="0"/>
              <w:jc w:val="left"/>
            </w:pPr>
          </w:p>
        </w:tc>
      </w:tr>
      <w:tr w:rsidR="00E945C8" w:rsidTr="00E945C8">
        <w:trPr>
          <w:trHeight w:val="1669"/>
        </w:trPr>
        <w:tc>
          <w:tcPr>
            <w:tcW w:w="2802" w:type="dxa"/>
          </w:tcPr>
          <w:p w:rsidR="00E945C8" w:rsidRDefault="00BD5394" w:rsidP="00E945C8">
            <w:pPr>
              <w:overflowPunct w:val="0"/>
              <w:jc w:val="left"/>
            </w:pPr>
            <w:r>
              <w:rPr>
                <w:rFonts w:hint="eastAsia"/>
              </w:rPr>
              <w:t>意見に対する、</w:t>
            </w:r>
            <w:r w:rsidR="00E945C8">
              <w:rPr>
                <w:rFonts w:hint="eastAsia"/>
              </w:rPr>
              <w:t>地区内での</w:t>
            </w:r>
            <w:r>
              <w:rPr>
                <w:rFonts w:hint="eastAsia"/>
              </w:rPr>
              <w:t>現在の</w:t>
            </w:r>
            <w:r w:rsidR="00E945C8">
              <w:rPr>
                <w:rFonts w:hint="eastAsia"/>
              </w:rPr>
              <w:t>対応状況</w:t>
            </w:r>
          </w:p>
        </w:tc>
        <w:tc>
          <w:tcPr>
            <w:tcW w:w="6520" w:type="dxa"/>
          </w:tcPr>
          <w:p w:rsidR="00E945C8" w:rsidRDefault="00E945C8" w:rsidP="00E945C8">
            <w:pPr>
              <w:overflowPunct w:val="0"/>
              <w:jc w:val="left"/>
            </w:pPr>
          </w:p>
        </w:tc>
      </w:tr>
      <w:tr w:rsidR="00E945C8" w:rsidTr="00E945C8">
        <w:trPr>
          <w:trHeight w:val="1821"/>
        </w:trPr>
        <w:tc>
          <w:tcPr>
            <w:tcW w:w="2802" w:type="dxa"/>
          </w:tcPr>
          <w:p w:rsidR="00E945C8" w:rsidRDefault="00C722F1" w:rsidP="00E945C8">
            <w:pPr>
              <w:overflowPunct w:val="0"/>
              <w:jc w:val="left"/>
            </w:pPr>
            <w:r>
              <w:rPr>
                <w:rFonts w:hint="eastAsia"/>
              </w:rPr>
              <w:t>その他、あんしん袋配布事業についての御要望等</w:t>
            </w:r>
          </w:p>
        </w:tc>
        <w:tc>
          <w:tcPr>
            <w:tcW w:w="6520" w:type="dxa"/>
          </w:tcPr>
          <w:p w:rsidR="00E945C8" w:rsidRDefault="00E945C8" w:rsidP="00E945C8">
            <w:pPr>
              <w:overflowPunct w:val="0"/>
              <w:jc w:val="left"/>
            </w:pPr>
          </w:p>
        </w:tc>
      </w:tr>
    </w:tbl>
    <w:p w:rsidR="008D2C5D" w:rsidRDefault="00E945C8" w:rsidP="00CD114A">
      <w:pPr>
        <w:overflowPunct w:val="0"/>
        <w:jc w:val="lef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A8F20" wp14:editId="6F51BF59">
                <wp:simplePos x="0" y="0"/>
                <wp:positionH relativeFrom="column">
                  <wp:posOffset>3175</wp:posOffset>
                </wp:positionH>
                <wp:positionV relativeFrom="paragraph">
                  <wp:posOffset>6807200</wp:posOffset>
                </wp:positionV>
                <wp:extent cx="5146040" cy="4032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04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DB" w:rsidRPr="0038036B" w:rsidRDefault="00CF2C96" w:rsidP="000509D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※平成２６年１１月１４日（金）までに、担当へ</w:t>
                            </w:r>
                            <w:r w:rsidR="000509DB">
                              <w:rPr>
                                <w:rFonts w:hint="eastAsia"/>
                                <w:szCs w:val="24"/>
                              </w:rPr>
                              <w:t>御提出くださ</w:t>
                            </w:r>
                            <w:r w:rsidR="00E945C8">
                              <w:rPr>
                                <w:rFonts w:hint="eastAsia"/>
                                <w:szCs w:val="24"/>
                              </w:rPr>
                              <w:t>い。</w:t>
                            </w:r>
                            <w:r w:rsidR="000509DB">
                              <w:rPr>
                                <w:rFonts w:hint="eastAsia"/>
                                <w:szCs w:val="24"/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.25pt;margin-top:536pt;width:405.2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" filled="f" stroked="f" strokeweight="2pt">
                <v:textbox>
                  <w:txbxContent>
                    <w:p w:rsidR="000509DB" w:rsidRPr="0038036B" w:rsidRDefault="00CF2C96" w:rsidP="000509DB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※平成２６年１１月１４日（金）までに、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Cs w:val="24"/>
                        </w:rPr>
                        <w:t>担当へ</w:t>
                      </w:r>
                      <w:r w:rsidR="000509DB">
                        <w:rPr>
                          <w:rFonts w:hint="eastAsia"/>
                          <w:szCs w:val="24"/>
                        </w:rPr>
                        <w:t>御提出くださ</w:t>
                      </w:r>
                      <w:r w:rsidR="00E945C8">
                        <w:rPr>
                          <w:rFonts w:hint="eastAsia"/>
                          <w:szCs w:val="24"/>
                        </w:rPr>
                        <w:t>い。</w:t>
                      </w:r>
                      <w:r w:rsidR="000509DB">
                        <w:rPr>
                          <w:rFonts w:hint="eastAsia"/>
                          <w:szCs w:val="24"/>
                        </w:rPr>
                        <w:t>い。</w:t>
                      </w:r>
                    </w:p>
                  </w:txbxContent>
                </v:textbox>
              </v:rect>
            </w:pict>
          </mc:Fallback>
        </mc:AlternateContent>
      </w:r>
    </w:p>
    <w:p w:rsidR="008D2C5D" w:rsidRDefault="008D2C5D" w:rsidP="00E945C8">
      <w:pPr>
        <w:overflowPunct w:val="0"/>
        <w:ind w:firstLineChars="100" w:firstLine="254"/>
        <w:jc w:val="left"/>
        <w:rPr>
          <w:szCs w:val="24"/>
        </w:rPr>
      </w:pPr>
    </w:p>
    <w:sectPr w:rsidR="008D2C5D" w:rsidSect="00E945C8">
      <w:pgSz w:w="12240" w:h="15840" w:code="1"/>
      <w:pgMar w:top="1418" w:right="1418" w:bottom="1418" w:left="1418" w:header="720" w:footer="720" w:gutter="0"/>
      <w:cols w:space="0"/>
      <w:docGrid w:type="linesAndChars" w:linePitch="419" w:charSpace="29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DB" w:rsidRDefault="000509DB" w:rsidP="000509DB">
      <w:r>
        <w:separator/>
      </w:r>
    </w:p>
  </w:endnote>
  <w:endnote w:type="continuationSeparator" w:id="0">
    <w:p w:rsidR="000509DB" w:rsidRDefault="000509DB" w:rsidP="0005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DB" w:rsidRDefault="000509DB" w:rsidP="000509DB">
      <w:r>
        <w:separator/>
      </w:r>
    </w:p>
  </w:footnote>
  <w:footnote w:type="continuationSeparator" w:id="0">
    <w:p w:rsidR="000509DB" w:rsidRDefault="000509DB" w:rsidP="00050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419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4A"/>
    <w:rsid w:val="000509DB"/>
    <w:rsid w:val="000D6419"/>
    <w:rsid w:val="000F79BB"/>
    <w:rsid w:val="00217AF1"/>
    <w:rsid w:val="00235DCF"/>
    <w:rsid w:val="00356793"/>
    <w:rsid w:val="00372947"/>
    <w:rsid w:val="0038036B"/>
    <w:rsid w:val="004662F2"/>
    <w:rsid w:val="0049672A"/>
    <w:rsid w:val="00520745"/>
    <w:rsid w:val="00622277"/>
    <w:rsid w:val="006E6D5A"/>
    <w:rsid w:val="007E5953"/>
    <w:rsid w:val="00850993"/>
    <w:rsid w:val="00877B40"/>
    <w:rsid w:val="008D2C5D"/>
    <w:rsid w:val="009456CF"/>
    <w:rsid w:val="009C749A"/>
    <w:rsid w:val="00AC322D"/>
    <w:rsid w:val="00AC5816"/>
    <w:rsid w:val="00AE119A"/>
    <w:rsid w:val="00B15323"/>
    <w:rsid w:val="00BB61C7"/>
    <w:rsid w:val="00BC4DE9"/>
    <w:rsid w:val="00BD5394"/>
    <w:rsid w:val="00C343BD"/>
    <w:rsid w:val="00C57E68"/>
    <w:rsid w:val="00C722F1"/>
    <w:rsid w:val="00C85760"/>
    <w:rsid w:val="00CD114A"/>
    <w:rsid w:val="00CF2C96"/>
    <w:rsid w:val="00D02786"/>
    <w:rsid w:val="00D83C67"/>
    <w:rsid w:val="00E00D84"/>
    <w:rsid w:val="00E36F82"/>
    <w:rsid w:val="00E9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09DB"/>
    <w:pPr>
      <w:widowControl w:val="0"/>
      <w:jc w:val="both"/>
    </w:pPr>
    <w:rPr>
      <w:rFonts w:cs="Century"/>
      <w:szCs w:val="20"/>
    </w:rPr>
  </w:style>
  <w:style w:type="paragraph" w:styleId="2">
    <w:name w:val="heading 2"/>
    <w:basedOn w:val="a"/>
    <w:next w:val="a"/>
    <w:link w:val="20"/>
    <w:uiPriority w:val="9"/>
    <w:qFormat/>
    <w:rsid w:val="0049672A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49672A"/>
    <w:rPr>
      <w:rFonts w:ascii="Arial" w:eastAsia="ＭＳ ゴシック" w:hAnsi="Arial"/>
      <w:kern w:val="2"/>
      <w:sz w:val="21"/>
      <w:szCs w:val="24"/>
    </w:rPr>
  </w:style>
  <w:style w:type="character" w:styleId="a3">
    <w:name w:val="Hyperlink"/>
    <w:basedOn w:val="a0"/>
    <w:rsid w:val="008D2C5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09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9DB"/>
    <w:rPr>
      <w:rFonts w:ascii="Century" w:cs="Century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050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9DB"/>
    <w:rPr>
      <w:rFonts w:ascii="Century" w:cs="Century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09DB"/>
    <w:pPr>
      <w:widowControl w:val="0"/>
      <w:jc w:val="both"/>
    </w:pPr>
    <w:rPr>
      <w:rFonts w:cs="Century"/>
      <w:szCs w:val="20"/>
    </w:rPr>
  </w:style>
  <w:style w:type="paragraph" w:styleId="2">
    <w:name w:val="heading 2"/>
    <w:basedOn w:val="a"/>
    <w:next w:val="a"/>
    <w:link w:val="20"/>
    <w:uiPriority w:val="9"/>
    <w:qFormat/>
    <w:rsid w:val="0049672A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49672A"/>
    <w:rPr>
      <w:rFonts w:ascii="Arial" w:eastAsia="ＭＳ ゴシック" w:hAnsi="Arial"/>
      <w:kern w:val="2"/>
      <w:sz w:val="21"/>
      <w:szCs w:val="24"/>
    </w:rPr>
  </w:style>
  <w:style w:type="character" w:styleId="a3">
    <w:name w:val="Hyperlink"/>
    <w:basedOn w:val="a0"/>
    <w:rsid w:val="008D2C5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09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9DB"/>
    <w:rPr>
      <w:rFonts w:ascii="Century" w:cs="Century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050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9DB"/>
    <w:rPr>
      <w:rFonts w:ascii="Century" w:cs="Century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oto\Desktop\&#31038;&#21332;&#12486;&#12531;&#12503;&#12524;&#12540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社協テンプレート</Template>
  <TotalTime>42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nemoto</dc:creator>
  <cp:lastModifiedBy>nemoto</cp:lastModifiedBy>
  <cp:revision>12</cp:revision>
  <cp:lastPrinted>2014-09-09T08:17:00Z</cp:lastPrinted>
  <dcterms:created xsi:type="dcterms:W3CDTF">2014-07-31T23:20:00Z</dcterms:created>
  <dcterms:modified xsi:type="dcterms:W3CDTF">2014-09-12T06:31:00Z</dcterms:modified>
</cp:coreProperties>
</file>